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52" w:rsidRDefault="00A87152" w:rsidP="00AC4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45CF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A87152" w:rsidRPr="00F845CF" w:rsidRDefault="00A87152" w:rsidP="00AC4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45C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F845CF">
        <w:rPr>
          <w:rFonts w:ascii="Times New Roman" w:hAnsi="Times New Roman"/>
          <w:b/>
          <w:sz w:val="28"/>
          <w:szCs w:val="28"/>
        </w:rPr>
        <w:t xml:space="preserve">  СОВЕТ ДЕПУТАТОВ                                                      </w:t>
      </w:r>
    </w:p>
    <w:p w:rsidR="00A87152" w:rsidRPr="00F845CF" w:rsidRDefault="00A87152" w:rsidP="00AC4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45CF">
        <w:rPr>
          <w:rFonts w:ascii="Times New Roman" w:hAnsi="Times New Roman"/>
          <w:b/>
          <w:sz w:val="28"/>
          <w:szCs w:val="28"/>
        </w:rPr>
        <w:t xml:space="preserve">       муниципального образования</w:t>
      </w:r>
    </w:p>
    <w:p w:rsidR="00A87152" w:rsidRPr="00F845CF" w:rsidRDefault="00A87152" w:rsidP="00AC4479">
      <w:pPr>
        <w:tabs>
          <w:tab w:val="left" w:pos="52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45CF">
        <w:rPr>
          <w:rFonts w:ascii="Times New Roman" w:hAnsi="Times New Roman"/>
          <w:b/>
          <w:sz w:val="28"/>
          <w:szCs w:val="28"/>
        </w:rPr>
        <w:t xml:space="preserve">           Калининский сельсовет</w:t>
      </w:r>
    </w:p>
    <w:p w:rsidR="00A87152" w:rsidRPr="00F845CF" w:rsidRDefault="00A87152" w:rsidP="00AC4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45CF">
        <w:rPr>
          <w:rFonts w:ascii="Times New Roman" w:hAnsi="Times New Roman"/>
          <w:b/>
          <w:sz w:val="28"/>
          <w:szCs w:val="28"/>
        </w:rPr>
        <w:t xml:space="preserve">               Ташлинского района</w:t>
      </w:r>
    </w:p>
    <w:p w:rsidR="00A87152" w:rsidRPr="00F845CF" w:rsidRDefault="00A87152" w:rsidP="00AC4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45CF">
        <w:rPr>
          <w:rFonts w:ascii="Times New Roman" w:hAnsi="Times New Roman"/>
          <w:b/>
          <w:sz w:val="28"/>
          <w:szCs w:val="28"/>
        </w:rPr>
        <w:t xml:space="preserve">             Оренбургской области</w:t>
      </w:r>
    </w:p>
    <w:p w:rsidR="00A87152" w:rsidRPr="00F845CF" w:rsidRDefault="00A87152" w:rsidP="00AC44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четвертый созыв</w:t>
      </w:r>
    </w:p>
    <w:p w:rsidR="00A87152" w:rsidRPr="00F845CF" w:rsidRDefault="00A87152" w:rsidP="00AC44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45CF">
        <w:rPr>
          <w:rFonts w:ascii="Times New Roman" w:hAnsi="Times New Roman"/>
          <w:b/>
          <w:sz w:val="28"/>
          <w:szCs w:val="28"/>
        </w:rPr>
        <w:t xml:space="preserve">                      РЕШЕНИЕ</w:t>
      </w:r>
    </w:p>
    <w:p w:rsidR="00A87152" w:rsidRPr="00A75718" w:rsidRDefault="00A87152" w:rsidP="00F845CF">
      <w:pPr>
        <w:rPr>
          <w:rFonts w:ascii="Times New Roman" w:hAnsi="Times New Roman"/>
          <w:i/>
          <w:sz w:val="28"/>
          <w:szCs w:val="28"/>
          <w:u w:val="single"/>
        </w:rPr>
      </w:pPr>
      <w:r w:rsidRPr="00A75718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u w:val="single"/>
        </w:rPr>
        <w:t>28.06.2021  №  8/47</w:t>
      </w:r>
      <w:r w:rsidRPr="00A75718">
        <w:rPr>
          <w:rFonts w:ascii="Times New Roman" w:hAnsi="Times New Roman"/>
          <w:sz w:val="28"/>
          <w:szCs w:val="28"/>
          <w:u w:val="single"/>
        </w:rPr>
        <w:t xml:space="preserve">-рс </w:t>
      </w:r>
    </w:p>
    <w:p w:rsidR="00A87152" w:rsidRPr="00A75718" w:rsidRDefault="00A87152" w:rsidP="00F845CF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6" style="position:absolute;z-index:251659264" from="270pt,23.45pt" to="4in,23.45pt"/>
        </w:pict>
      </w:r>
      <w:r>
        <w:rPr>
          <w:noProof/>
        </w:rPr>
        <w:pict>
          <v:line id="_x0000_s1027" style="position:absolute;z-index:251658240" from="4in,23.45pt" to="4in,45.05pt"/>
        </w:pict>
      </w:r>
      <w:r>
        <w:rPr>
          <w:noProof/>
        </w:rPr>
        <w:pict>
          <v:line id="_x0000_s1028" style="position:absolute;z-index:251656192" from="0,23.45pt" to="21.6pt,23.45pt"/>
        </w:pict>
      </w:r>
      <w:r>
        <w:rPr>
          <w:noProof/>
        </w:rPr>
        <w:pict>
          <v:line id="_x0000_s1029" style="position:absolute;z-index:251657216" from="0,23.45pt" to="0,45.05pt"/>
        </w:pict>
      </w:r>
      <w:r w:rsidRPr="00A75718">
        <w:rPr>
          <w:rFonts w:ascii="Times New Roman" w:hAnsi="Times New Roman"/>
          <w:sz w:val="28"/>
          <w:szCs w:val="28"/>
        </w:rPr>
        <w:t xml:space="preserve">                пос.Калинин</w:t>
      </w:r>
    </w:p>
    <w:p w:rsidR="00A87152" w:rsidRPr="00F845CF" w:rsidRDefault="00A87152" w:rsidP="009D11BA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623B0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внесении изменений в решение Совета депутатов №15/62-рс от 28.03.2013 «О создании дорожного фонда муниципального образования Калининский сельсовет Ташлинского района Оренбургской области»»</w:t>
      </w:r>
    </w:p>
    <w:p w:rsidR="00A87152" w:rsidRPr="00A46A9D" w:rsidRDefault="00A87152" w:rsidP="006E56EF">
      <w:pPr>
        <w:spacing w:after="0" w:line="240" w:lineRule="auto"/>
        <w:ind w:left="-284" w:right="4677"/>
        <w:rPr>
          <w:rFonts w:ascii="Times New Roman" w:hAnsi="Times New Roman"/>
          <w:sz w:val="28"/>
          <w:szCs w:val="28"/>
        </w:rPr>
      </w:pPr>
    </w:p>
    <w:p w:rsidR="00A87152" w:rsidRDefault="00A87152" w:rsidP="009B1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A87152" w:rsidRPr="00097170" w:rsidRDefault="00A87152" w:rsidP="009D11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97170">
        <w:rPr>
          <w:rFonts w:ascii="Times New Roman" w:hAnsi="Times New Roman"/>
          <w:sz w:val="28"/>
          <w:szCs w:val="28"/>
        </w:rPr>
        <w:t xml:space="preserve">В соответствии со ст. 179.4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Калининский сельсовет Ташлинского района Оренбургской области, Совет депутатов муниципального образования Калининский сельсовет Ташлинского района Оренбургской области </w:t>
      </w:r>
    </w:p>
    <w:p w:rsidR="00A87152" w:rsidRPr="00E623B0" w:rsidRDefault="00A87152" w:rsidP="009D11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23B0">
        <w:rPr>
          <w:rFonts w:ascii="Times New Roman" w:hAnsi="Times New Roman"/>
          <w:sz w:val="28"/>
          <w:szCs w:val="28"/>
        </w:rPr>
        <w:t>Решили:</w:t>
      </w:r>
    </w:p>
    <w:p w:rsidR="00A87152" w:rsidRDefault="00A87152" w:rsidP="00FB0D4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3B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изменения в решение Совета депутатов №15/62-рс от 28.03.2013 г. «О создании дорожного фонда муниципального образования Калининский сельсовет Ташлинского района Оренбургской области».</w:t>
      </w:r>
    </w:p>
    <w:p w:rsidR="00A87152" w:rsidRPr="0057034F" w:rsidRDefault="00A87152" w:rsidP="00FB0D43">
      <w:pPr>
        <w:pStyle w:val="BlockText"/>
        <w:tabs>
          <w:tab w:val="left" w:pos="6660"/>
          <w:tab w:val="left" w:pos="6840"/>
        </w:tabs>
        <w:ind w:left="0" w:right="0" w:firstLine="709"/>
        <w:jc w:val="both"/>
      </w:pPr>
      <w:r w:rsidRPr="0057034F">
        <w:t>1.1. Пункт 1 части 3 Порядка изложить в новой редакции следующего содержания:</w:t>
      </w:r>
    </w:p>
    <w:p w:rsidR="00A87152" w:rsidRPr="00FB0D43" w:rsidRDefault="00A87152" w:rsidP="00FB0D4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D43">
        <w:rPr>
          <w:rFonts w:ascii="Times New Roman" w:hAnsi="Times New Roman"/>
          <w:sz w:val="28"/>
          <w:szCs w:val="28"/>
        </w:rPr>
        <w:t>«Объем бюджетных ассигнований муниципального дорожного фонда утверждается о местном бюджете на очередной финансовый год (очередной финансовый год и плановый период) в размере не менее прогнозируемого объема доходов бюджета муниципального образования, установленных решением муниципального образования Калининский сельсовет Ташлинского района Оренбургской области от:</w:t>
      </w:r>
    </w:p>
    <w:p w:rsidR="00A87152" w:rsidRPr="00FB0D43" w:rsidRDefault="00A87152" w:rsidP="00FB0D4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D43">
        <w:rPr>
          <w:rFonts w:ascii="Times New Roman" w:hAnsi="Times New Roman"/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A87152" w:rsidRPr="00FB0D43" w:rsidRDefault="00A87152" w:rsidP="00FB0D4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D43">
        <w:rPr>
          <w:rFonts w:ascii="Times New Roman" w:hAnsi="Times New Roman"/>
          <w:sz w:val="28"/>
          <w:szCs w:val="28"/>
        </w:rPr>
        <w:t>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фонда».</w:t>
      </w:r>
    </w:p>
    <w:p w:rsidR="00A87152" w:rsidRPr="00E623B0" w:rsidRDefault="00A87152" w:rsidP="00FB0D4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3B0">
        <w:rPr>
          <w:rFonts w:ascii="Times New Roman" w:hAnsi="Times New Roman"/>
          <w:sz w:val="28"/>
          <w:szCs w:val="28"/>
        </w:rPr>
        <w:t>2. Настоящее решение вступает в силу после официального опубликования (обнародования).</w:t>
      </w:r>
    </w:p>
    <w:p w:rsidR="00A87152" w:rsidRPr="00103562" w:rsidRDefault="00A87152" w:rsidP="00FB0D43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87152" w:rsidRDefault="00A87152" w:rsidP="00FB0D43">
      <w:pPr>
        <w:spacing w:line="240" w:lineRule="auto"/>
        <w:rPr>
          <w:rFonts w:ascii="Times New Roman" w:hAnsi="Times New Roman"/>
          <w:sz w:val="28"/>
          <w:szCs w:val="28"/>
        </w:rPr>
      </w:pPr>
      <w:r w:rsidRPr="00E623B0">
        <w:rPr>
          <w:rFonts w:ascii="Times New Roman" w:hAnsi="Times New Roman"/>
          <w:sz w:val="28"/>
          <w:szCs w:val="28"/>
        </w:rPr>
        <w:t xml:space="preserve">Председатель  Совета депутатов                                              </w:t>
      </w:r>
      <w:r>
        <w:rPr>
          <w:rFonts w:ascii="Times New Roman" w:hAnsi="Times New Roman"/>
          <w:sz w:val="28"/>
          <w:szCs w:val="28"/>
        </w:rPr>
        <w:t>М.Н. Задорожная</w:t>
      </w:r>
    </w:p>
    <w:p w:rsidR="00A87152" w:rsidRDefault="00A87152" w:rsidP="00FB0D4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87152" w:rsidRDefault="00A87152" w:rsidP="00FB0D4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муниципального образования                                В.А. Тюрькина</w:t>
      </w:r>
    </w:p>
    <w:p w:rsidR="00A87152" w:rsidRDefault="00A87152" w:rsidP="00FB0D4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87152" w:rsidRPr="00E623B0" w:rsidRDefault="00A87152" w:rsidP="00FB0D4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87152" w:rsidRPr="00E623B0" w:rsidRDefault="00A87152" w:rsidP="00FB0D43">
      <w:pPr>
        <w:pStyle w:val="BodyTextIndent3"/>
        <w:spacing w:line="240" w:lineRule="auto"/>
        <w:ind w:left="1701" w:hanging="1701"/>
        <w:rPr>
          <w:sz w:val="24"/>
          <w:szCs w:val="24"/>
        </w:rPr>
      </w:pPr>
    </w:p>
    <w:p w:rsidR="00A87152" w:rsidRPr="009D11BA" w:rsidRDefault="00A87152" w:rsidP="00FB0D43">
      <w:pPr>
        <w:pStyle w:val="BodyTextIndent3"/>
        <w:spacing w:line="240" w:lineRule="auto"/>
        <w:ind w:left="1701" w:hanging="1701"/>
        <w:rPr>
          <w:rFonts w:ascii="Times New Roman" w:hAnsi="Times New Roman"/>
          <w:sz w:val="24"/>
          <w:szCs w:val="24"/>
        </w:rPr>
      </w:pPr>
      <w:r w:rsidRPr="009D11BA">
        <w:rPr>
          <w:rFonts w:ascii="Times New Roman" w:hAnsi="Times New Roman"/>
          <w:sz w:val="24"/>
          <w:szCs w:val="24"/>
        </w:rPr>
        <w:t>Разослано: админист</w:t>
      </w:r>
      <w:r>
        <w:rPr>
          <w:rFonts w:ascii="Times New Roman" w:hAnsi="Times New Roman"/>
          <w:sz w:val="24"/>
          <w:szCs w:val="24"/>
        </w:rPr>
        <w:t>рации района, прокурору района</w:t>
      </w:r>
    </w:p>
    <w:sectPr w:rsidR="00A87152" w:rsidRPr="009D11BA" w:rsidSect="009B15C7">
      <w:pgSz w:w="11906" w:h="16838"/>
      <w:pgMar w:top="1135" w:right="566" w:bottom="71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152" w:rsidRDefault="00A87152" w:rsidP="00BB5F5F">
      <w:pPr>
        <w:spacing w:after="0" w:line="240" w:lineRule="auto"/>
      </w:pPr>
      <w:r>
        <w:separator/>
      </w:r>
    </w:p>
  </w:endnote>
  <w:endnote w:type="continuationSeparator" w:id="0">
    <w:p w:rsidR="00A87152" w:rsidRDefault="00A87152" w:rsidP="00BB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152" w:rsidRDefault="00A87152" w:rsidP="00BB5F5F">
      <w:pPr>
        <w:spacing w:after="0" w:line="240" w:lineRule="auto"/>
      </w:pPr>
      <w:r>
        <w:separator/>
      </w:r>
    </w:p>
  </w:footnote>
  <w:footnote w:type="continuationSeparator" w:id="0">
    <w:p w:rsidR="00A87152" w:rsidRDefault="00A87152" w:rsidP="00BB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6EF"/>
    <w:rsid w:val="0003791B"/>
    <w:rsid w:val="00052319"/>
    <w:rsid w:val="00086379"/>
    <w:rsid w:val="00091D67"/>
    <w:rsid w:val="00097170"/>
    <w:rsid w:val="000D2302"/>
    <w:rsid w:val="000E60BE"/>
    <w:rsid w:val="00103562"/>
    <w:rsid w:val="00115C6C"/>
    <w:rsid w:val="001432D1"/>
    <w:rsid w:val="001A55DB"/>
    <w:rsid w:val="001B501B"/>
    <w:rsid w:val="001C2A93"/>
    <w:rsid w:val="001F3C84"/>
    <w:rsid w:val="002437DC"/>
    <w:rsid w:val="002607E9"/>
    <w:rsid w:val="0026395D"/>
    <w:rsid w:val="002A4C54"/>
    <w:rsid w:val="002C4191"/>
    <w:rsid w:val="002D6A73"/>
    <w:rsid w:val="003036B6"/>
    <w:rsid w:val="00317684"/>
    <w:rsid w:val="00326F14"/>
    <w:rsid w:val="00345326"/>
    <w:rsid w:val="0036703F"/>
    <w:rsid w:val="003A7538"/>
    <w:rsid w:val="003D4B98"/>
    <w:rsid w:val="003E4379"/>
    <w:rsid w:val="00401D97"/>
    <w:rsid w:val="004968BB"/>
    <w:rsid w:val="004B34EA"/>
    <w:rsid w:val="004C02DC"/>
    <w:rsid w:val="004F5F7A"/>
    <w:rsid w:val="004F716D"/>
    <w:rsid w:val="00510B07"/>
    <w:rsid w:val="0057034F"/>
    <w:rsid w:val="00584F58"/>
    <w:rsid w:val="005F3290"/>
    <w:rsid w:val="006315C2"/>
    <w:rsid w:val="00632E01"/>
    <w:rsid w:val="006675BF"/>
    <w:rsid w:val="00694911"/>
    <w:rsid w:val="006A0F3F"/>
    <w:rsid w:val="006D076E"/>
    <w:rsid w:val="006E3439"/>
    <w:rsid w:val="006E56EF"/>
    <w:rsid w:val="006F332D"/>
    <w:rsid w:val="006F67E6"/>
    <w:rsid w:val="00707752"/>
    <w:rsid w:val="00723B1C"/>
    <w:rsid w:val="007447FC"/>
    <w:rsid w:val="00746A2D"/>
    <w:rsid w:val="007853FE"/>
    <w:rsid w:val="00862DA8"/>
    <w:rsid w:val="0086739C"/>
    <w:rsid w:val="008E37FA"/>
    <w:rsid w:val="008F368F"/>
    <w:rsid w:val="008F5D84"/>
    <w:rsid w:val="009B15C7"/>
    <w:rsid w:val="009B785E"/>
    <w:rsid w:val="009D11BA"/>
    <w:rsid w:val="009E2D43"/>
    <w:rsid w:val="009F3272"/>
    <w:rsid w:val="00A039E5"/>
    <w:rsid w:val="00A42618"/>
    <w:rsid w:val="00A46A9D"/>
    <w:rsid w:val="00A75718"/>
    <w:rsid w:val="00A864F0"/>
    <w:rsid w:val="00A87152"/>
    <w:rsid w:val="00AA058A"/>
    <w:rsid w:val="00AC4479"/>
    <w:rsid w:val="00AF79F9"/>
    <w:rsid w:val="00B57516"/>
    <w:rsid w:val="00B865B5"/>
    <w:rsid w:val="00BA5C72"/>
    <w:rsid w:val="00BB5F5F"/>
    <w:rsid w:val="00BD54F9"/>
    <w:rsid w:val="00C81472"/>
    <w:rsid w:val="00CC0A3D"/>
    <w:rsid w:val="00CF2C53"/>
    <w:rsid w:val="00D24591"/>
    <w:rsid w:val="00D2794A"/>
    <w:rsid w:val="00D674FD"/>
    <w:rsid w:val="00D879CB"/>
    <w:rsid w:val="00DF59D7"/>
    <w:rsid w:val="00E55C4F"/>
    <w:rsid w:val="00E623B0"/>
    <w:rsid w:val="00EA2E24"/>
    <w:rsid w:val="00EB2511"/>
    <w:rsid w:val="00F1228C"/>
    <w:rsid w:val="00F37EFE"/>
    <w:rsid w:val="00F57AC4"/>
    <w:rsid w:val="00F845CF"/>
    <w:rsid w:val="00FB0D43"/>
    <w:rsid w:val="00FC1BA6"/>
    <w:rsid w:val="00FE4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C5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uiPriority w:val="99"/>
    <w:rsid w:val="006E56EF"/>
    <w:pPr>
      <w:widowControl w:val="0"/>
      <w:jc w:val="both"/>
    </w:pPr>
    <w:rPr>
      <w:rFonts w:ascii="Arial" w:hAnsi="Arial"/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6E56EF"/>
    <w:pPr>
      <w:tabs>
        <w:tab w:val="left" w:pos="4111"/>
      </w:tabs>
      <w:spacing w:after="0" w:line="240" w:lineRule="auto"/>
      <w:ind w:right="5103"/>
      <w:jc w:val="both"/>
    </w:pPr>
    <w:rPr>
      <w:rFonts w:ascii="Times New Roman" w:hAnsi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E56EF"/>
    <w:rPr>
      <w:rFonts w:ascii="Times New Roman" w:hAnsi="Times New Roman" w:cs="Times New Roman"/>
      <w:sz w:val="20"/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rsid w:val="006E56EF"/>
    <w:pPr>
      <w:spacing w:after="0" w:line="240" w:lineRule="auto"/>
    </w:pPr>
    <w:rPr>
      <w:rFonts w:ascii="Times New Roman" w:hAnsi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99"/>
    <w:locked/>
    <w:rsid w:val="006E56EF"/>
    <w:rPr>
      <w:rFonts w:ascii="Times New Roman" w:hAnsi="Times New Roman" w:cs="Times New Roman"/>
      <w:i/>
      <w:iCs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E56EF"/>
    <w:pPr>
      <w:autoSpaceDE w:val="0"/>
      <w:autoSpaceDN w:val="0"/>
      <w:adjustRightInd w:val="0"/>
      <w:spacing w:after="12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E56E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DefaultParagraphFont"/>
    <w:uiPriority w:val="99"/>
    <w:rsid w:val="006E56EF"/>
    <w:rPr>
      <w:rFonts w:ascii="Times New Roman" w:hAnsi="Times New Roman" w:cs="Times New Roman"/>
      <w:b/>
      <w:bCs/>
      <w:sz w:val="54"/>
      <w:szCs w:val="54"/>
    </w:rPr>
  </w:style>
  <w:style w:type="table" w:styleId="TableGrid">
    <w:name w:val="Table Grid"/>
    <w:basedOn w:val="TableNormal"/>
    <w:uiPriority w:val="99"/>
    <w:rsid w:val="00AC447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5F5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5F5F"/>
    <w:rPr>
      <w:rFonts w:cs="Times New Roman"/>
    </w:rPr>
  </w:style>
  <w:style w:type="paragraph" w:customStyle="1" w:styleId="a">
    <w:name w:val="Знак"/>
    <w:basedOn w:val="Normal"/>
    <w:uiPriority w:val="99"/>
    <w:rsid w:val="00F57AC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862DA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879C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9D11B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1228C"/>
    <w:rPr>
      <w:rFonts w:cs="Times New Roman"/>
      <w:sz w:val="16"/>
      <w:szCs w:val="16"/>
    </w:rPr>
  </w:style>
  <w:style w:type="character" w:customStyle="1" w:styleId="a0">
    <w:name w:val="Без интервала Знак"/>
    <w:link w:val="a1"/>
    <w:uiPriority w:val="99"/>
    <w:locked/>
    <w:rsid w:val="009D11BA"/>
    <w:rPr>
      <w:sz w:val="22"/>
      <w:lang w:val="ru-RU" w:eastAsia="ru-RU"/>
    </w:rPr>
  </w:style>
  <w:style w:type="paragraph" w:customStyle="1" w:styleId="a1">
    <w:name w:val="Без интервала"/>
    <w:link w:val="a0"/>
    <w:uiPriority w:val="99"/>
    <w:rsid w:val="009D11BA"/>
  </w:style>
  <w:style w:type="paragraph" w:styleId="BlockText">
    <w:name w:val="Block Text"/>
    <w:basedOn w:val="Normal"/>
    <w:uiPriority w:val="99"/>
    <w:rsid w:val="00097170"/>
    <w:pPr>
      <w:spacing w:after="0" w:line="240" w:lineRule="auto"/>
      <w:ind w:left="567" w:right="4536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328</TotalTime>
  <Pages>2</Pages>
  <Words>352</Words>
  <Characters>2013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</cp:lastModifiedBy>
  <cp:revision>28</cp:revision>
  <cp:lastPrinted>2021-06-30T05:36:00Z</cp:lastPrinted>
  <dcterms:created xsi:type="dcterms:W3CDTF">2016-12-02T04:56:00Z</dcterms:created>
  <dcterms:modified xsi:type="dcterms:W3CDTF">2021-06-30T05:43:00Z</dcterms:modified>
</cp:coreProperties>
</file>